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1" w:rsidRPr="002B6C64" w:rsidRDefault="002B6C64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B6C64">
        <w:rPr>
          <w:rFonts w:ascii="Times New Roman" w:hAnsi="Times New Roman" w:cs="Times New Roman"/>
          <w:b/>
          <w:sz w:val="26"/>
          <w:szCs w:val="26"/>
        </w:rPr>
        <w:t>Formularz oferty o wartości poniżej 30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B6C64">
        <w:rPr>
          <w:rFonts w:ascii="Times New Roman" w:hAnsi="Times New Roman" w:cs="Times New Roman"/>
          <w:b/>
          <w:sz w:val="26"/>
          <w:szCs w:val="26"/>
        </w:rPr>
        <w:t xml:space="preserve">000 </w:t>
      </w:r>
      <w:proofErr w:type="gramStart"/>
      <w:r w:rsidRPr="002B6C64">
        <w:rPr>
          <w:rFonts w:ascii="Times New Roman" w:hAnsi="Times New Roman" w:cs="Times New Roman"/>
          <w:b/>
          <w:sz w:val="26"/>
          <w:szCs w:val="26"/>
        </w:rPr>
        <w:t>euro</w:t>
      </w:r>
      <w:proofErr w:type="gramEnd"/>
      <w:r w:rsidR="00717841" w:rsidRPr="002B6C64">
        <w:rPr>
          <w:rFonts w:ascii="Times New Roman" w:hAnsi="Times New Roman" w:cs="Times New Roman"/>
          <w:b/>
          <w:sz w:val="26"/>
          <w:szCs w:val="26"/>
        </w:rPr>
        <w:t xml:space="preserve">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DB1024" w:rsidRDefault="00DB1024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DB1024" w:rsidRDefault="00DB1024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1E6860" w:rsidRPr="001E6860" w:rsidRDefault="001E6860" w:rsidP="001E68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E6860">
        <w:rPr>
          <w:rFonts w:ascii="Times New Roman" w:eastAsia="Lucida Sans Unicode" w:hAnsi="Times New Roman"/>
          <w:b/>
          <w:bCs/>
          <w:color w:val="000000"/>
          <w:spacing w:val="-2"/>
          <w:kern w:val="3"/>
          <w:sz w:val="28"/>
          <w:szCs w:val="28"/>
          <w:lang w:bidi="en-US"/>
        </w:rPr>
        <w:t xml:space="preserve">Dostawa mebli wraz z montażem dla dwóch grup do Samorządowego Przedszkola w Andrespolu oddział filialny w Wiśniowej Górze ul. Tuszyńskiej 113 </w:t>
      </w:r>
    </w:p>
    <w:p w:rsidR="001E6860" w:rsidRPr="001E6860" w:rsidRDefault="001E6860" w:rsidP="001E68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1024" w:rsidRPr="00DB1024" w:rsidRDefault="00DB1024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17841" w:rsidRPr="00717841" w:rsidRDefault="00717841" w:rsidP="00717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1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1.    Nazwa wykonawcy: ………………………………………………………………………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2.    Adres wykonawcy................................................................................................................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3.    NIP......................................................................................................................................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4.    Regon..................................................................................................................................</w:t>
      </w:r>
    </w:p>
    <w:p w:rsidR="002B6C64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5.    </w:t>
      </w:r>
      <w:r w:rsidR="002B6C64">
        <w:rPr>
          <w:rFonts w:ascii="Times New Roman" w:hAnsi="Times New Roman" w:cs="Times New Roman"/>
          <w:sz w:val="24"/>
          <w:szCs w:val="24"/>
        </w:rPr>
        <w:t xml:space="preserve">Nr telefonu, </w:t>
      </w:r>
      <w:proofErr w:type="spellStart"/>
      <w:r w:rsidR="002B6C64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="002B6C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B6C64">
        <w:rPr>
          <w:rFonts w:ascii="Times New Roman" w:hAnsi="Times New Roman" w:cs="Times New Roman"/>
          <w:sz w:val="24"/>
          <w:szCs w:val="24"/>
        </w:rPr>
        <w:t xml:space="preserve">email </w:t>
      </w:r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2B6C64" w:rsidRPr="00717841" w:rsidRDefault="002B6C64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6.    Oferuję wykonanie przedmiotu zamówienia za: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VAT …………………..%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Cenę brutto...................................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PLN  (słownie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…..................................................................)</w:t>
      </w:r>
    </w:p>
    <w:p w:rsidR="00DB1024" w:rsidRDefault="00DB1024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tym: </w:t>
      </w:r>
    </w:p>
    <w:p w:rsidR="00DB1024" w:rsidRPr="00DB1024" w:rsidRDefault="00DB1024" w:rsidP="00DB10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024">
        <w:rPr>
          <w:rFonts w:ascii="Times New Roman" w:hAnsi="Times New Roman" w:cs="Times New Roman"/>
          <w:b/>
          <w:sz w:val="24"/>
          <w:szCs w:val="24"/>
          <w:u w:val="single"/>
        </w:rPr>
        <w:t xml:space="preserve">Grupa I </w:t>
      </w:r>
    </w:p>
    <w:p w:rsidR="00DB1024" w:rsidRPr="00717841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DB1024" w:rsidRPr="00717841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VAT …………………..%</w:t>
      </w:r>
    </w:p>
    <w:p w:rsidR="00DB1024" w:rsidRPr="00717841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DB1024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Cenę brutto...................................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PLN  (słownie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…..................................................................)</w:t>
      </w:r>
    </w:p>
    <w:p w:rsidR="00DB1024" w:rsidRPr="00DB1024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024" w:rsidRPr="00DB1024" w:rsidRDefault="00DB1024" w:rsidP="00DB10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024">
        <w:rPr>
          <w:rFonts w:ascii="Times New Roman" w:hAnsi="Times New Roman" w:cs="Times New Roman"/>
          <w:b/>
          <w:sz w:val="24"/>
          <w:szCs w:val="24"/>
          <w:u w:val="single"/>
        </w:rPr>
        <w:t>Grupa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DB1024" w:rsidRPr="00717841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DB1024" w:rsidRPr="00717841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VAT …………………..%</w:t>
      </w:r>
    </w:p>
    <w:p w:rsidR="00DB1024" w:rsidRPr="00717841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DB1024" w:rsidRDefault="00DB1024" w:rsidP="00DB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Cenę brutto...................................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PLN  (słownie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…..................................................................)</w:t>
      </w:r>
    </w:p>
    <w:p w:rsidR="00DB1024" w:rsidRPr="00717841" w:rsidRDefault="00DB1024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obejmuje cały zakres przedmiotu określony w zapytaniu cenowym wraz z kosztami niezbędnymi do realizacji przedmiotu zamówienia.</w:t>
      </w:r>
    </w:p>
    <w:p w:rsidR="002B6C64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717841">
        <w:rPr>
          <w:rFonts w:ascii="Times New Roman" w:hAnsi="Times New Roman" w:cs="Times New Roman"/>
          <w:sz w:val="24"/>
          <w:szCs w:val="24"/>
        </w:rPr>
        <w:t>)</w:t>
      </w:r>
      <w:r w:rsidR="00717841">
        <w:rPr>
          <w:rFonts w:ascii="Times New Roman" w:hAnsi="Times New Roman" w:cs="Times New Roman"/>
          <w:sz w:val="24"/>
          <w:szCs w:val="24"/>
        </w:rPr>
        <w:tab/>
      </w:r>
      <w:r w:rsidR="002B6C64" w:rsidRPr="00EF46F6">
        <w:rPr>
          <w:rFonts w:ascii="Times New Roman" w:hAnsi="Times New Roman" w:cs="Times New Roman"/>
          <w:sz w:val="24"/>
          <w:szCs w:val="24"/>
        </w:rPr>
        <w:t>Potwierdzam</w:t>
      </w:r>
      <w:proofErr w:type="gramEnd"/>
      <w:r w:rsidR="002B6C64" w:rsidRPr="00EF46F6">
        <w:rPr>
          <w:rFonts w:ascii="Times New Roman" w:hAnsi="Times New Roman" w:cs="Times New Roman"/>
          <w:sz w:val="24"/>
          <w:szCs w:val="24"/>
        </w:rPr>
        <w:t xml:space="preserve"> termin realizacji zamówienia </w:t>
      </w:r>
      <w:r w:rsidR="002B6C64" w:rsidRPr="00DB1024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B1024" w:rsidRPr="00DB1024">
        <w:rPr>
          <w:rFonts w:ascii="Times New Roman" w:hAnsi="Times New Roman" w:cs="Times New Roman"/>
          <w:b/>
          <w:sz w:val="24"/>
          <w:szCs w:val="24"/>
        </w:rPr>
        <w:t>22 sierpnia</w:t>
      </w:r>
      <w:r w:rsidR="002B6C64" w:rsidRPr="00DB1024">
        <w:rPr>
          <w:rFonts w:ascii="Times New Roman" w:hAnsi="Times New Roman" w:cs="Times New Roman"/>
          <w:b/>
          <w:sz w:val="24"/>
          <w:szCs w:val="24"/>
        </w:rPr>
        <w:t xml:space="preserve"> 2014r.</w:t>
      </w:r>
    </w:p>
    <w:p w:rsidR="002B6C64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E325E" w:rsidRPr="00EF46F6">
        <w:rPr>
          <w:rFonts w:ascii="Times New Roman" w:hAnsi="Times New Roman" w:cs="Times New Roman"/>
          <w:sz w:val="24"/>
          <w:szCs w:val="24"/>
        </w:rPr>
        <w:t>)</w:t>
      </w:r>
      <w:r w:rsidR="00BE325E" w:rsidRPr="00EF46F6">
        <w:rPr>
          <w:rFonts w:ascii="Times New Roman" w:hAnsi="Times New Roman" w:cs="Times New Roman"/>
          <w:sz w:val="24"/>
          <w:szCs w:val="24"/>
        </w:rPr>
        <w:tab/>
      </w:r>
      <w:r w:rsidR="002B6C64">
        <w:rPr>
          <w:rFonts w:ascii="Times New Roman" w:hAnsi="Times New Roman" w:cs="Times New Roman"/>
          <w:sz w:val="24"/>
          <w:szCs w:val="24"/>
        </w:rPr>
        <w:t>Okres</w:t>
      </w:r>
      <w:proofErr w:type="gramEnd"/>
      <w:r w:rsidR="002B6C64">
        <w:rPr>
          <w:rFonts w:ascii="Times New Roman" w:hAnsi="Times New Roman" w:cs="Times New Roman"/>
          <w:sz w:val="24"/>
          <w:szCs w:val="24"/>
        </w:rPr>
        <w:t xml:space="preserve"> </w:t>
      </w:r>
      <w:r w:rsidR="002B6C64" w:rsidRPr="00717841">
        <w:rPr>
          <w:rFonts w:ascii="Times New Roman" w:hAnsi="Times New Roman" w:cs="Times New Roman"/>
          <w:sz w:val="24"/>
          <w:szCs w:val="24"/>
        </w:rPr>
        <w:t>gwarancji</w:t>
      </w:r>
      <w:r w:rsidR="002B6C64" w:rsidRPr="00EF46F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2B6C64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E325E" w:rsidRPr="00717841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2B6C64">
        <w:rPr>
          <w:rFonts w:ascii="Times New Roman" w:hAnsi="Times New Roman" w:cs="Times New Roman"/>
          <w:sz w:val="24"/>
          <w:szCs w:val="24"/>
        </w:rPr>
        <w:t>Warunki</w:t>
      </w:r>
      <w:proofErr w:type="gramEnd"/>
      <w:r w:rsidR="002B6C64">
        <w:rPr>
          <w:rFonts w:ascii="Times New Roman" w:hAnsi="Times New Roman" w:cs="Times New Roman"/>
          <w:sz w:val="24"/>
          <w:szCs w:val="24"/>
        </w:rPr>
        <w:t xml:space="preserve"> gwarancji ……………………………………………..</w:t>
      </w:r>
    </w:p>
    <w:p w:rsidR="00BE325E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BE325E" w:rsidRPr="00717841">
        <w:rPr>
          <w:rFonts w:ascii="Times New Roman" w:hAnsi="Times New Roman" w:cs="Times New Roman"/>
          <w:sz w:val="24"/>
          <w:szCs w:val="24"/>
        </w:rPr>
        <w:t>)</w:t>
      </w:r>
      <w:r w:rsidR="00BE325E" w:rsidRPr="00717841">
        <w:rPr>
          <w:rFonts w:ascii="Times New Roman" w:hAnsi="Times New Roman" w:cs="Times New Roman"/>
          <w:sz w:val="24"/>
          <w:szCs w:val="24"/>
        </w:rPr>
        <w:tab/>
        <w:t>Wyrażam</w:t>
      </w:r>
      <w:proofErr w:type="gramEnd"/>
      <w:r w:rsidR="00BE325E" w:rsidRPr="00717841">
        <w:rPr>
          <w:rFonts w:ascii="Times New Roman" w:hAnsi="Times New Roman" w:cs="Times New Roman"/>
          <w:sz w:val="24"/>
          <w:szCs w:val="24"/>
        </w:rPr>
        <w:t xml:space="preserve"> zgodę na warunki płatności określone w zapytaniu cenowym.</w:t>
      </w:r>
    </w:p>
    <w:p w:rsidR="002B6C64" w:rsidRPr="002B6C64" w:rsidRDefault="002B6C64" w:rsidP="002B6C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Oświadczam, że 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w niniejszym postępowaniu </w:t>
      </w: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 lub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zgodnie z wymogami ustawowymi,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i doświadczenie, dysponuję odpowiednim potencjałem technicznym oraz osobami zdolnymi do wykonania zamówienia,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zapoznaniu się z warunkami zamówienia akceptuję je bez zastrzeżeń oraz zdobyliśmy konieczne informacje do przygotowania oferty,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przypadku wybrania naszej oferty do zawarcia umowy w miejscu i terminie wyznaczonym przez Zamawiającego,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związania ofertą wynosi 30 dni od wyznaczonego dnia na składanie ofert.  </w:t>
      </w:r>
    </w:p>
    <w:p w:rsidR="002B6C64" w:rsidRPr="002B6C64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C64" w:rsidRPr="00DE2557" w:rsidRDefault="00DE2557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2B6C64" w:rsidRPr="00DE2557">
        <w:rPr>
          <w:rFonts w:ascii="Times New Roman" w:eastAsia="Times New Roman" w:hAnsi="Times New Roman" w:cs="Times New Roman"/>
          <w:lang w:eastAsia="pl-PL"/>
        </w:rPr>
        <w:t xml:space="preserve">. Załącznikami do niniejszego formularza stanowiącymi integralną część oferty są: </w:t>
      </w:r>
    </w:p>
    <w:p w:rsidR="002B6C64" w:rsidRPr="00DE2557" w:rsidRDefault="002B6C64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1/ ………………</w:t>
      </w:r>
    </w:p>
    <w:p w:rsidR="002B6C64" w:rsidRPr="00DE2557" w:rsidRDefault="002B6C64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2/ ………………</w:t>
      </w:r>
    </w:p>
    <w:p w:rsidR="002B6C64" w:rsidRPr="00DE2557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2B6C64" w:rsidRPr="00DE2557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2B6C64" w:rsidRPr="00717841" w:rsidRDefault="002B6C64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364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w załączeniu (Zał. Nr 2) do oferty</w:t>
      </w:r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Default="00DE2557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Pr="00717841" w:rsidRDefault="00DE2557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Pr="002B6C64" w:rsidRDefault="00DE2557" w:rsidP="00DE2557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B6C64">
        <w:rPr>
          <w:rFonts w:ascii="Arial Narrow" w:eastAsia="Times New Roman" w:hAnsi="Arial Narrow" w:cs="Times New Roman"/>
          <w:lang w:eastAsia="pl-PL"/>
        </w:rPr>
        <w:t>………………………..</w:t>
      </w:r>
      <w:proofErr w:type="gramStart"/>
      <w:r w:rsidRPr="002B6C64">
        <w:rPr>
          <w:rFonts w:ascii="Arial Narrow" w:eastAsia="Times New Roman" w:hAnsi="Arial Narrow" w:cs="Times New Roman"/>
          <w:lang w:eastAsia="pl-PL"/>
        </w:rPr>
        <w:t>dn</w:t>
      </w:r>
      <w:proofErr w:type="gramEnd"/>
      <w:r w:rsidRPr="002B6C64">
        <w:rPr>
          <w:rFonts w:ascii="Arial Narrow" w:eastAsia="Times New Roman" w:hAnsi="Arial Narrow" w:cs="Times New Roman"/>
          <w:lang w:eastAsia="pl-PL"/>
        </w:rPr>
        <w:t>. ……………………..</w:t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  <w:t>………………………………..</w:t>
      </w:r>
    </w:p>
    <w:p w:rsidR="00DE2557" w:rsidRPr="002B6C64" w:rsidRDefault="00DE2557" w:rsidP="00DE2557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  <w:t>(podpis osoby uprawnionej)</w:t>
      </w:r>
    </w:p>
    <w:p w:rsidR="00DE2557" w:rsidRPr="002B6C64" w:rsidRDefault="00DE2557" w:rsidP="00DE25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F43A95" w:rsidRPr="00717841" w:rsidRDefault="00F43A95">
      <w:pPr>
        <w:rPr>
          <w:rFonts w:ascii="Times New Roman" w:hAnsi="Times New Roman" w:cs="Times New Roman"/>
          <w:sz w:val="24"/>
          <w:szCs w:val="24"/>
        </w:rPr>
      </w:pPr>
    </w:p>
    <w:sectPr w:rsidR="00F43A95" w:rsidRPr="0071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64" w:rsidRDefault="002B6C64" w:rsidP="00717841">
      <w:pPr>
        <w:spacing w:after="0" w:line="240" w:lineRule="auto"/>
      </w:pPr>
      <w:r>
        <w:separator/>
      </w:r>
    </w:p>
  </w:endnote>
  <w:endnote w:type="continuationSeparator" w:id="0">
    <w:p w:rsidR="002B6C64" w:rsidRDefault="002B6C64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64" w:rsidRDefault="002B6C64" w:rsidP="00717841">
      <w:pPr>
        <w:spacing w:after="0" w:line="240" w:lineRule="auto"/>
      </w:pPr>
      <w:r>
        <w:separator/>
      </w:r>
    </w:p>
  </w:footnote>
  <w:footnote w:type="continuationSeparator" w:id="0">
    <w:p w:rsidR="002B6C64" w:rsidRDefault="002B6C64" w:rsidP="0071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E"/>
    <w:rsid w:val="001E6860"/>
    <w:rsid w:val="001E6FA2"/>
    <w:rsid w:val="002B6C64"/>
    <w:rsid w:val="00364E4A"/>
    <w:rsid w:val="0038610D"/>
    <w:rsid w:val="005551ED"/>
    <w:rsid w:val="006C3481"/>
    <w:rsid w:val="0071390B"/>
    <w:rsid w:val="00717841"/>
    <w:rsid w:val="00726F55"/>
    <w:rsid w:val="00741BA5"/>
    <w:rsid w:val="00902F03"/>
    <w:rsid w:val="00BE325E"/>
    <w:rsid w:val="00DB1024"/>
    <w:rsid w:val="00DE2557"/>
    <w:rsid w:val="00E5471B"/>
    <w:rsid w:val="00EF46F6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DBC12413</Template>
  <TotalTime>64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16</cp:revision>
  <cp:lastPrinted>2013-10-16T09:49:00Z</cp:lastPrinted>
  <dcterms:created xsi:type="dcterms:W3CDTF">2012-09-17T09:02:00Z</dcterms:created>
  <dcterms:modified xsi:type="dcterms:W3CDTF">2014-07-31T11:59:00Z</dcterms:modified>
</cp:coreProperties>
</file>